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  <w:bookmarkStart w:id="0" w:name="_GoBack"/>
          <w:bookmarkEnd w:id="0"/>
        </w:p>
        <w:p w:rsidR="00BE3EB3" w:rsidRDefault="007056DD" w:rsidP="00BE3EB3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tag w:val="target123"/>
            <w:id w:val="-972908179"/>
            <w:lock w:val="sdtContentLocked"/>
            <w:placeholder>
              <w:docPart w:val="DefaultPlaceholder_1081868574"/>
            </w:placeholder>
          </w:sdtPr>
          <w:sdtEndPr>
            <w:rPr>
              <w:cs/>
            </w:rPr>
          </w:sdtEndPr>
          <w:sdtContent>
            <w:p w:rsidR="00BE3EB3" w:rsidRPr="00BE3EB3" w:rsidRDefault="00BE3EB3" w:rsidP="00BE3EB3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เป้าหมายที่ 1 2 และ 3)</w:t>
              </w:r>
            </w:p>
          </w:sdtContent>
        </w:sdt>
        <w:p w:rsidR="0001369D" w:rsidRPr="00DA3DCC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096A07" w:rsidRPr="00DA3DCC" w:rsidRDefault="00096A0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Default="00E0513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A28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:rsidR="00BE3EB3" w:rsidRDefault="00360C80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360C80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8" o:title=""/>
          </v:shape>
          <w:control r:id="rId9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0" o:title=""/>
          </v:shape>
          <w:control r:id="rId11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360C80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360C80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360C80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95190" w:rsidRPr="00DA3DCC" w:rsidRDefault="00360C80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741F22" w:rsidRDefault="00741F22" w:rsidP="00741F2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1"/>
    </w:p>
    <w:p w:rsidR="00095190" w:rsidRPr="00DA3DCC" w:rsidRDefault="00360C80" w:rsidP="00741F2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741F22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557EC8">
      <w:pPr>
        <w:pStyle w:val="af5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EndPr/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DefaultPlaceholder_1081868575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695147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360C80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3D7BF1">
      <w:pPr>
        <w:pStyle w:val="af5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360C80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Default="00715555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D7BF1" w:rsidRPr="00DA3DCC" w:rsidRDefault="003D7BF1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360C80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360C80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360C80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360C80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360C80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360C80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360C80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360C80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360C8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360C80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360C80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360C80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360C80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532E1B" w:rsidRPr="00F214BE" w:rsidRDefault="00360C80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10.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  <w:r w:rsidR="00532E1B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(เฉพาะเป้าหมายที่ 1)</w:t>
      </w:r>
    </w:p>
    <w:p w:rsidR="00532E1B" w:rsidRPr="00F214BE" w:rsidRDefault="00360C80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1233E6" w:rsidRDefault="00D21A53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2" o:title=""/>
          </v:shape>
          <w:control r:id="rId13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4" o:title=""/>
          </v:shape>
          <w:control r:id="rId15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6" o:title=""/>
          </v:shape>
          <w:control r:id="rId17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8" o:title=""/>
          </v:shape>
          <w:control r:id="rId19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8" o:title=""/>
          </v:shape>
          <w:control r:id="rId20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8" o:title=""/>
          </v:shape>
          <w:control r:id="rId21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2" o:title=""/>
          </v:shape>
          <w:control r:id="rId23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2" o:title=""/>
          </v:shape>
          <w:control r:id="rId24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6" o:title=""/>
          </v:shape>
          <w:control r:id="rId25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li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s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ation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8" o:title=""/>
          </v:shape>
          <w:control r:id="rId26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0C787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0C787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8" o:title=""/>
          </v:shape>
          <w:control r:id="rId27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 w:rsidR="00D21A53"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8" o:title=""/>
          </v:shape>
          <w:control r:id="rId28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275CE1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360C80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F214BE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F761C6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29" o:title=""/>
          </v:shape>
          <w:control r:id="rId30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object w:dxaOrig="225" w:dyaOrig="225">
          <v:shape id="_x0000_i1131" type="#_x0000_t75" style="width:15pt;height:28.5pt" o:ole="">
            <v:imagedata r:id="rId31" o:title=""/>
          </v:shape>
          <w:control r:id="rId32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8" o:title=""/>
          </v:shape>
          <w:control r:id="rId33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8" o:title=""/>
          </v:shape>
          <w:control r:id="rId34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5" o:title=""/>
          </v:shape>
          <w:control r:id="rId36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7" o:title=""/>
          </v:shape>
          <w:control r:id="rId38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2" o:title=""/>
          </v:shape>
          <w:control r:id="rId39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2" o:title=""/>
          </v:shape>
          <w:control r:id="rId40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1" o:title=""/>
          </v:shape>
          <w:control r:id="rId42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2" o:title=""/>
          </v:shape>
          <w:control r:id="rId43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7812A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7812A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8" o:title=""/>
          </v:shape>
          <w:control r:id="rId44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2" o:title=""/>
          </v:shape>
          <w:control r:id="rId45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532E1B" w:rsidRDefault="00532E1B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532E1B" w:rsidRPr="002570C9" w:rsidRDefault="00360C80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A16C7E" w:rsidRPr="002570C9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360C80" w:rsidP="00DF315C">
      <w:pPr>
        <w:pStyle w:val="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>
            <w:rPr>
              <w:rFonts w:ascii="TH SarabunPSK" w:hAnsi="TH SarabunPSK" w:cs="TH SarabunPSK" w:hint="cs"/>
              <w:cs/>
            </w:rPr>
            <w:t xml:space="preserve">11.1)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072C0A" w:rsidP="008F0878">
          <w:pPr>
            <w:pStyle w:val="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 xml:space="preserve">11.2)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F0878" w:rsidRPr="00DA3DCC" w:rsidRDefault="00360C80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EndPr/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360C80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360C80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03492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360C80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360C80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A3DCC" w:rsidRDefault="00360C80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D08C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360C80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60C80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60C80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60C80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60C80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6320BF" w:rsidP="006320B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843869" w:rsidRDefault="00843869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1D423E" w:rsidRPr="00DA3DCC" w:rsidRDefault="00360C80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360C80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78896347339416D8355AA38995AF5AB"/>
        </w:placeholder>
      </w:sdtPr>
      <w:sdtEndPr/>
      <w:sdtContent>
        <w:tbl>
          <w:tblPr>
            <w:tblStyle w:val="af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C4B16" w:rsidTr="0003492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9455D269CBEC413DABFB98A4FDE0A320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B7EC2AD8A7AA4932A3058F94F486518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11CA" w:rsidTr="00DA577A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Pr="009C11CA" w:rsidRDefault="009C11C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9C11C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360C8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8215FC" w:rsidRDefault="001D64C3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af5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af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B070F7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B070F7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B070F7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360C80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360C80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360C80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360C80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  <w:placeholder>
          <w:docPart w:val="43495F42E52945BF8297678E1F17C3F4"/>
        </w:placeholder>
      </w:sdtPr>
      <w:sdtEndPr>
        <w:rPr>
          <w:rFonts w:hint="cs"/>
          <w:b/>
          <w:bCs/>
          <w:cs/>
        </w:rPr>
      </w:sdtEndPr>
      <w:sdtContent>
        <w:p w:rsidR="00F80F9D" w:rsidRPr="008A39FB" w:rsidRDefault="00F80F9D" w:rsidP="004D33F2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17.3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placeholder>
          <w:docPart w:val="8D48C66D3FF246919A7699C2EC233F10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F80F9D" w:rsidRPr="00A85120" w:rsidTr="004D33F2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665FDCBC2F5441EF851328C2A03294E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44B359B357C74020B6A9A33E3275701A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contentLocked"/>
                  <w:placeholder>
                    <w:docPart w:val="4C946AA8FBFF4D6D8FE40524AC540D4D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58C19F6B3F9C492A9AA0A18E60C731B6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F80F9D" w:rsidRPr="00A85120" w:rsidTr="004D33F2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1E88B186E95E4CC194CDB5CB9758C337"/>
                  </w:placeholder>
                </w:sdtPr>
                <w:sdtEndPr/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C946D982FCDF4C58AD07686D9B7573E4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959425925360476786FF110E054906BA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360C80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af6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BC7A86F69FBD48549C529286A124F32A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DA3DCC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Pr="00DA3DCC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3E6751" w:rsidRPr="00DA3DCC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DBB64F775C5D4DFFA83D9BB81E1FDABE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60C80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D33F2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FBE5F36371A84D6C8288F29435710BD3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4D33F2" w:rsidRPr="00843869" w:rsidRDefault="00843869" w:rsidP="00843869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33F2" w:rsidRPr="00DA3DCC" w:rsidRDefault="004D33F2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C8C0D87C45884ED8B1126F75A6A8A94E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C8C0D87C45884ED8B1126F75A6A8A94E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360C80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F7CE36275D9B4B5A84EEC8005916036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F7CE36275D9B4B5A84EEC8005916036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360C80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360C80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360C80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EndPr/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03492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360C8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360C8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360C8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360C8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360C80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03492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360C8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360C80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C74D617F4230444D90C09BAA380FD9CF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6" o:title=""/>
          </v:shape>
          <w:control r:id="rId47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F30FA77968A749E9AA9FB584148F18E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8" o:title=""/>
          </v:shape>
          <w:control r:id="rId49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28E190BF448046ADAA5E4D7A1B8D877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0" o:title=""/>
          </v:shape>
          <w:control r:id="rId51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F04BD670540A42AEAEB93A69BFBF056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360C80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360C80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360C80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6BA7219533C240009FDC723EDBFA7A16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2" o:title=""/>
          </v:shape>
          <w:control r:id="rId53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91F33EB6714B4A8DA8B7B3F2E3BE16C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B824DC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4" o:title=""/>
          </v:shape>
          <w:control r:id="rId55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DAA4E6286C1742C8B75D62BB894F533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B824DC" w:rsidP="00B824DC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6" o:title=""/>
          </v:shape>
          <w:control r:id="rId57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2EA6630FE6054553906F2681226093E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B824DC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8" o:title=""/>
          </v:shape>
          <w:control r:id="rId59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ECDB267C413E4C74A3DBFE710C3CF7F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360C80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03F77D9D6810461D990B9642242BFF70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360C80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A349D17DD094D71B2678177E1E74200"/>
                    </w:placeholder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360C80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AE4EE9" w:rsidRDefault="00AE4EE9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360C80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0502D2B77153411FBE37C0AC655D80A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9367EC724A4749169BCAEFA2732264D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1551FE53F2364B74AF33EB3ED68F34B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C51C19265C484952AECE465B824AD6E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360C80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360C80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AE4EE9" w:rsidRPr="00DA3DCC" w:rsidRDefault="00360C80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61E53648CA0E408EB96862408483AA2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B788BF8DE9F24DACBC58391252AE0AC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843EDF36D4C24F2580A438DF7AAAE3B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360C80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360C80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5583A6CC42924FF09C84A9BBBF8EC39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0" o:title=""/>
          </v:shape>
          <w:control r:id="rId61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D69418C3360944C4AABE1F03D31DD13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2" o:title=""/>
          </v:shape>
          <w:control r:id="rId63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9BF01405CC8540988051CE17FBAC5DD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Pr="00DA3DCC" w:rsidRDefault="005D08CB" w:rsidP="005D08CB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D034ABB39E7C41E5822415BDED8E35C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D08CB" w:rsidRPr="00DA3DCC" w:rsidRDefault="005D08CB" w:rsidP="005D08CB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41BC7B57F1B04AA696218B46879C445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360C80" w:rsidP="005D08CB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D679CDFEE1441F19CAA36B62F3589E7"/>
          </w:placeholder>
          <w:showingPlcHdr/>
          <w:text/>
        </w:sdtPr>
        <w:sdtEndPr/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2692746F35434638B03B08BD35CC737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4" o:title=""/>
          </v:shape>
          <w:control r:id="rId65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54534A21500A4432A39F7F9B6F7BD51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6" o:title=""/>
          </v:shape>
          <w:control r:id="rId67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080D5F526F184A04834C1C343CD039A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3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E0F2D3E36CC4436DA0C9C78F431A896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ECFCB16C94304AC686DE68371CF7D13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8" o:title=""/>
          </v:shape>
          <w:control r:id="rId69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295232EE4C044F5889EDA1E968E6AC3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360C80" w:rsidP="001D0E8D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3D74FD305BC640D9A0887131EA93EC3F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360C80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A0972626CC6B4829B4C52225D31AECF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af6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:rsidR="00DF4C22" w:rsidRPr="00DA3DCC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0"/>
      <w:headerReference w:type="default" r:id="rId71"/>
      <w:footerReference w:type="default" r:id="rId7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70" w:rsidRDefault="00367270">
      <w:r>
        <w:separator/>
      </w:r>
    </w:p>
  </w:endnote>
  <w:endnote w:type="continuationSeparator" w:id="0">
    <w:p w:rsidR="00367270" w:rsidRDefault="003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  <w:embedRegular r:id="rId1" w:fontKey="{6A51CB8A-F0C8-43F2-BC83-970FCAB015A0}"/>
    <w:embedBold r:id="rId2" w:fontKey="{405DA7F2-444D-40E8-9CD3-D0DE375C78FE}"/>
    <w:embedItalic r:id="rId3" w:fontKey="{56F4E3BE-74E3-4DDD-A5F4-2D8A82C97D8C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9300E926-5C9A-40B2-BAF6-8DBF2B603F3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922B7BE7-ED3C-4E30-AADC-D086F315468E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367270" w:rsidRPr="00707B53" w:rsidRDefault="00360C80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367270">
              <w:rPr>
                <w:rFonts w:ascii="TH SarabunPSK" w:hAnsi="TH SarabunPSK" w:cs="TH SarabunPSK"/>
                <w:sz w:val="32"/>
              </w:rPr>
              <w:t>Template</w:t>
            </w:r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A226AC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367270" w:rsidRPr="00707B53">
          <w:rPr>
            <w:rFonts w:ascii="TH SarabunPSK" w:hAnsi="TH SarabunPSK" w:cs="TH SarabunPSK"/>
            <w:sz w:val="32"/>
          </w:rPr>
          <w:t xml:space="preserve"> </w:t>
        </w:r>
        <w:r w:rsidR="00367270">
          <w:rPr>
            <w:rFonts w:ascii="TH SarabunPSK" w:hAnsi="TH SarabunPSK" w:cs="TH SarabunPSK"/>
            <w:sz w:val="32"/>
          </w:rPr>
          <w:t xml:space="preserve">  </w:t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 w:rsidRPr="00707B53">
          <w:rPr>
            <w:rFonts w:ascii="TH SarabunPSK" w:hAnsi="TH SarabunPSK" w:cs="TH SarabunPSK"/>
            <w:sz w:val="32"/>
          </w:rPr>
          <w:fldChar w:fldCharType="begin"/>
        </w:r>
        <w:r w:rsidR="0036727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36727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5</w:t>
        </w:r>
        <w:r w:rsidR="0036727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367270" w:rsidRDefault="003672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70" w:rsidRDefault="00367270">
      <w:r>
        <w:separator/>
      </w:r>
    </w:p>
  </w:footnote>
  <w:footnote w:type="continuationSeparator" w:id="0">
    <w:p w:rsidR="00367270" w:rsidRDefault="0036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70" w:rsidRDefault="00367270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7270" w:rsidRDefault="0036727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367270" w:rsidRPr="00631FD4" w:rsidRDefault="00367270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</w:t>
        </w:r>
        <w:r w:rsidR="00360C80">
          <w:rPr>
            <w:rFonts w:ascii="TH SarabunPSK" w:hAnsi="TH SarabunPSK" w:cs="TH SarabunPSK"/>
          </w:rPr>
          <w:t xml:space="preserve">         </w:t>
        </w:r>
        <w:r w:rsidRPr="00631FD4">
          <w:rPr>
            <w:rFonts w:ascii="TH SarabunPSK" w:hAnsi="TH SarabunPSK" w:cs="TH SarabunPSK"/>
            <w:cs/>
          </w:rPr>
          <w:t xml:space="preserve">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367270" w:rsidRPr="00360C80" w:rsidRDefault="00360C80" w:rsidP="00360C80">
    <w:pPr>
      <w:tabs>
        <w:tab w:val="center" w:pos="4320"/>
        <w:tab w:val="right" w:pos="8640"/>
      </w:tabs>
      <w:jc w:val="right"/>
      <w:rPr>
        <w:rFonts w:ascii="Browallia New" w:hAnsi="Browallia New" w:cs="Browallia New"/>
        <w:sz w:val="20"/>
        <w:szCs w:val="20"/>
      </w:rPr>
    </w:pPr>
    <w:r w:rsidRPr="00360C80">
      <w:rPr>
        <w:rFonts w:ascii="Browallia New" w:hAnsi="Browallia New" w:cs="Browallia New"/>
        <w:sz w:val="22"/>
        <w:szCs w:val="22"/>
      </w:rPr>
      <w:t>SWURI-R-0</w:t>
    </w:r>
    <w:r>
      <w:rPr>
        <w:rFonts w:ascii="Browallia New" w:hAnsi="Browallia New" w:cs="Browallia New"/>
        <w:sz w:val="22"/>
        <w:szCs w:val="22"/>
      </w:rPr>
      <w:t>9</w:t>
    </w:r>
    <w:r w:rsidRPr="00360C80">
      <w:rPr>
        <w:rFonts w:ascii="Browallia New" w:hAnsi="Browallia New" w:cs="Browallia New"/>
        <w:sz w:val="22"/>
        <w:szCs w:val="22"/>
      </w:rPr>
      <w:br/>
    </w:r>
    <w:r w:rsidRPr="00360C80">
      <w:rPr>
        <w:rFonts w:ascii="Browallia New" w:hAnsi="Browallia New" w:cs="Browallia New"/>
        <w:sz w:val="20"/>
        <w:szCs w:val="20"/>
      </w:rPr>
      <w:t>Rev.30-4-61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0C80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147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D41"/>
    <w:rsid w:val="00B45ADD"/>
    <w:rsid w:val="00B465CA"/>
    <w:rsid w:val="00B530F8"/>
    <w:rsid w:val="00B5404E"/>
    <w:rsid w:val="00B54736"/>
    <w:rsid w:val="00B55391"/>
    <w:rsid w:val="00B565C1"/>
    <w:rsid w:val="00B56ECD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."/>
  <w:listSeparator w:val=","/>
  <w15:docId w15:val="{1E651F94-BC31-420C-939B-2CAB2C5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34" Type="http://schemas.openxmlformats.org/officeDocument/2006/relationships/control" Target="activeX/activeX18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" Type="http://schemas.openxmlformats.org/officeDocument/2006/relationships/endnotes" Target="endnotes.xml"/><Relationship Id="rId71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3E624F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3E624F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3E624F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3E624F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3E624F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978896347339416D8355AA38995A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CE6-C20C-4ACB-8692-9FCBB938EB03}"/>
      </w:docPartPr>
      <w:docPartBody>
        <w:p w:rsidR="004C5FFF" w:rsidRDefault="004C5FFF">
          <w:r>
            <w:rPr>
              <w:rStyle w:val="a3"/>
            </w:rPr>
            <w:t>Click here to enter text.</w:t>
          </w:r>
        </w:p>
      </w:docPartBody>
    </w:docPart>
    <w:docPart>
      <w:docPartPr>
        <w:name w:val="9455D269CBEC413DABFB98A4FDE0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C25-4DB8-47D2-B73C-B93E25CEF4F3}"/>
      </w:docPartPr>
      <w:docPartBody>
        <w:p w:rsidR="004C5FFF" w:rsidRDefault="004C5FFF">
          <w:r>
            <w:rPr>
              <w:rStyle w:val="a3"/>
            </w:rPr>
            <w:t>Choose an item.</w:t>
          </w:r>
        </w:p>
      </w:docPartBody>
    </w:docPart>
    <w:docPart>
      <w:docPartPr>
        <w:name w:val="B7EC2AD8A7AA4932A3058F94F486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6630-DE5A-4AA2-8835-985E7A27A4E7}"/>
      </w:docPartPr>
      <w:docPartBody>
        <w:p w:rsidR="004C5FFF" w:rsidRDefault="004C5FFF">
          <w:r>
            <w:rPr>
              <w:rStyle w:val="a3"/>
            </w:rPr>
            <w:t>Choose an item.</w:t>
          </w:r>
        </w:p>
      </w:docPartBody>
    </w:docPart>
    <w:docPart>
      <w:docPartPr>
        <w:name w:val="BC7A86F69FBD48549C529286A124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A125-00C1-4EE9-9D91-0AD0C2CD827F}"/>
      </w:docPartPr>
      <w:docPartBody>
        <w:p w:rsidR="00F405A0" w:rsidRDefault="001F1065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BB64F775C5D4DFFA83D9BB81E1F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41D4-4BB3-4986-B4E8-A95C860A9A7E}"/>
      </w:docPartPr>
      <w:docPartBody>
        <w:p w:rsidR="00F405A0" w:rsidRDefault="001F1065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43495F42E52945BF8297678E1F17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FB8-0BF3-48A6-9F4B-16A5756FE8EE}"/>
      </w:docPartPr>
      <w:docPartBody>
        <w:p w:rsidR="00C96521" w:rsidRDefault="00F405A0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D48C66D3FF246919A7699C2EC23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38C9-C2EF-491B-8003-74869787E5D7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65FDCBC2F5441EF851328C2A032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9421-F2B6-4A8E-B0F9-9648C9F2A6BC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4B359B357C74020B6A9A33E3275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255E-6613-46CD-81D2-38117AD2EE51}"/>
      </w:docPartPr>
      <w:docPartBody>
        <w:p w:rsidR="00C96521" w:rsidRDefault="00F405A0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4C946AA8FBFF4D6D8FE40524AC54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E521-FD91-4770-BD5E-D430EAE152A9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8C19F6B3F9C492A9AA0A18E60C7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92E4-3198-4042-A46F-87CFAFDA50F2}"/>
      </w:docPartPr>
      <w:docPartBody>
        <w:p w:rsidR="00C96521" w:rsidRDefault="00F405A0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1E88B186E95E4CC194CDB5CB9758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FE2-3A95-4FE2-AD3D-690CF6FD0E35}"/>
      </w:docPartPr>
      <w:docPartBody>
        <w:p w:rsidR="00C96521" w:rsidRDefault="00F405A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946D982FCDF4C58AD07686D9B7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73B8-3B6F-4164-8FFA-124573308F8B}"/>
      </w:docPartPr>
      <w:docPartBody>
        <w:p w:rsidR="00C96521" w:rsidRDefault="00F405A0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959425925360476786FF110E0549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E31C-C5A2-4DDF-8CBC-2EA2463A711A}"/>
      </w:docPartPr>
      <w:docPartBody>
        <w:p w:rsidR="00C96521" w:rsidRDefault="00F405A0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FBE5F36371A84D6C8288F2943571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C02A-88BA-4F1D-9787-916FAD3A6B35}"/>
      </w:docPartPr>
      <w:docPartBody>
        <w:p w:rsidR="00FF3C6F" w:rsidRDefault="003A3795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C8C0D87C45884ED8B1126F75A6A8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BD85-EA79-4F97-B158-64B456BABD88}"/>
      </w:docPartPr>
      <w:docPartBody>
        <w:p w:rsidR="00FF3C6F" w:rsidRDefault="003A3795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F7CE36275D9B4B5A84EEC8005916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EEDE-7709-4011-BD7E-6D55824466CB}"/>
      </w:docPartPr>
      <w:docPartBody>
        <w:p w:rsidR="00FF3C6F" w:rsidRDefault="003A3795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4572567AB1D949CFAD4F38915E68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68F1-2262-461E-B0C3-3429F6332122}"/>
      </w:docPartPr>
      <w:docPartBody>
        <w:p w:rsidR="00FF3C6F" w:rsidRDefault="003A3795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C74D617F4230444D90C09BAA380F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E63-ACCE-4E41-880A-6D1C2B33D4F2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F30FA77968A749E9AA9FB584148F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E973-8A7C-4377-9CF9-5A66F59686EE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28E190BF448046ADAA5E4D7A1B8D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E2C9-57C7-442F-AD84-15C18423250B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04BD670540A42AEAEB93A69BFBF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E400-D912-42F2-B13C-0211EB0EE11B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6BA7219533C240009FDC723EDBFA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F8DC-560E-416E-906E-B95813EE70B2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91F33EB6714B4A8DA8B7B3F2E3BE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1EB6-DC87-446B-8F54-7A1BEE5791D9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DAA4E6286C1742C8B75D62BB894F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443A-EEE4-4976-88ED-35B2D2BD3B80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2EA6630FE6054553906F26812260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77B7-725A-4DE7-8E4E-745721A79941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p>
      </w:docPartBody>
    </w:docPart>
    <w:docPart>
      <w:docPartPr>
        <w:name w:val="ECDB267C413E4C74A3DBFE710C3C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EA83-67CA-4F27-B6D1-B2779F92CBDF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03F77D9D6810461D990B9642242B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B809-1361-4608-9A55-8003494EE712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DA349D17DD094D71B2678177E1E7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8535-95C0-4880-9EAC-39D725A48140}"/>
      </w:docPartPr>
      <w:docPartBody>
        <w:p w:rsidR="00FF3C6F" w:rsidRDefault="003E624F">
          <w:r w:rsidRPr="006E1AC4">
            <w:rPr>
              <w:rFonts w:ascii="TH SarabunPSK" w:hAnsi="TH SarabunPSK" w:cs="TH SarabunPSK"/>
              <w:b/>
              <w:bCs/>
              <w:cs/>
            </w:rPr>
            <w:t>ชื่อหน่วยงาน/บริษัท</w:t>
          </w:r>
        </w:p>
      </w:docPartBody>
    </w:docPart>
    <w:docPart>
      <w:docPartPr>
        <w:name w:val="0502D2B77153411FBE37C0AC655D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A05D-6F3E-4F58-A50C-C2721DE7FFB4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9367EC724A4749169BCAEFA27322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D88A-C0A1-4B9D-96FB-B0FC81D2AEC0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551FE53F2364B74AF33EB3ED68F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0495-AD71-4B43-9F52-0EB5AACF5A8B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C51C19265C484952AECE465B824A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EB30-4B96-44C9-B832-D9B0369BDE16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61E53648CA0E408EB96862408483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1921-02B6-4DB1-87E0-1BB8DA5EE9B8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p>
      </w:docPartBody>
    </w:docPart>
    <w:docPart>
      <w:docPartPr>
        <w:name w:val="B788BF8DE9F24DACBC58391252AE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D5CA-F192-4815-8F72-34543B2374AC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843EDF36D4C24F2580A438DF7AAA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B6DE-9EB5-430A-80CE-1E48274D044D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5583A6CC42924FF09C84A9BBBF8E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9258-FA54-4C64-B01E-BB013B42475E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D69418C3360944C4AABE1F03D31D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FC30-499E-4573-B5CC-49059DE888EB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9BF01405CC8540988051CE17FBAC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B96E-157C-40FA-A9F1-2E180C405506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D034ABB39E7C41E5822415BDED8E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B425-3C97-4407-99A2-91B8CF6CF6F6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41BC7B57F1B04AA696218B46879C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EF25-FEC6-4573-9846-D44C286ED92F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9D679CDFEE1441F19CAA36B62F358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713B-0565-43F0-8EE9-F5FD028031E4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2692746F35434638B03B08BD35CC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E9B0-FACF-4D14-B875-D5804C4FCC69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54534A21500A4432A39F7F9B6F7B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DF7C4-12C9-4923-95D3-2E228C700990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080D5F526F184A04834C1C343CD0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D9FB-E6B9-44AC-91A9-63B98164E765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E0F2D3E36CC4436DA0C9C78F431A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96EF-707F-4811-8354-B67ABE560D37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ECFCB16C94304AC686DE68371CF7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80B4-26D7-4D5B-9C61-AD18514DCC81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295232EE4C044F5889EDA1E968E6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F10F-4E8B-4F8D-954D-03DC7FD6A523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3D74FD305BC640D9A0887131EA93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BE11-83D9-4E65-889B-800012C2A904}"/>
      </w:docPartPr>
      <w:docPartBody>
        <w:p w:rsidR="00FF3C6F" w:rsidRDefault="003E624F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A0972626CC6B4829B4C52225D31A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EB26-7ECE-4B10-B02F-147D55A0FE63}"/>
      </w:docPartPr>
      <w:docPartBody>
        <w:p w:rsidR="00FF3C6F" w:rsidRDefault="003E624F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D6732"/>
    <w:rsid w:val="003D7A10"/>
    <w:rsid w:val="003E2903"/>
    <w:rsid w:val="003E624F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2470-A35A-48A0-8F67-A2944A10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11</Pages>
  <Words>2500</Words>
  <Characters>14255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Windows User</cp:lastModifiedBy>
  <cp:revision>2</cp:revision>
  <cp:lastPrinted>2017-08-31T09:50:00Z</cp:lastPrinted>
  <dcterms:created xsi:type="dcterms:W3CDTF">2018-04-30T12:36:00Z</dcterms:created>
  <dcterms:modified xsi:type="dcterms:W3CDTF">2018-04-30T12:36:00Z</dcterms:modified>
</cp:coreProperties>
</file>